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D" w:rsidRDefault="00FD2E0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D2E0D" w:rsidRDefault="00FD2E0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36867">
        <w:rPr>
          <w:rFonts w:ascii="Arial" w:hAnsi="Arial" w:cs="Arial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5.5pt;height:42pt;visibility:visible">
            <v:imagedata r:id="rId7" o:title=""/>
          </v:shape>
        </w:pict>
      </w:r>
    </w:p>
    <w:p w:rsidR="00FD2E0D" w:rsidRDefault="00FD2E0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Allegato “D</w:t>
      </w:r>
      <w:r w:rsidRPr="00095E6F">
        <w:rPr>
          <w:rFonts w:ascii="Arial" w:hAnsi="Arial" w:cs="Arial"/>
          <w:b/>
          <w:sz w:val="24"/>
          <w:szCs w:val="24"/>
          <w:lang w:val="pt-BR"/>
        </w:rPr>
        <w:t>”</w:t>
      </w:r>
    </w:p>
    <w:p w:rsidR="00FD2E0D" w:rsidRDefault="00FD2E0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D2E0D" w:rsidRDefault="00FD2E0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FD2E0D" w:rsidRPr="002C7AEB" w:rsidRDefault="00FD2E0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FD2E0D" w:rsidRPr="00640845" w:rsidRDefault="00FD2E0D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FD2E0D" w:rsidRPr="00640845" w:rsidRDefault="00FD2E0D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640845">
        <w:rPr>
          <w:rFonts w:ascii="Arial" w:hAnsi="Arial" w:cs="Arial"/>
          <w:bCs/>
          <w:sz w:val="20"/>
          <w:szCs w:val="20"/>
          <w:lang w:eastAsia="it-IT"/>
        </w:rPr>
        <w:t>___________________________________</w:t>
      </w: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FD2E0D" w:rsidRPr="00640845" w:rsidRDefault="00FD2E0D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FD2E0D" w:rsidRPr="00640845" w:rsidRDefault="00FD2E0D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 xml:space="preserve">  </w:t>
      </w: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hAnsi="Arial" w:cs="Arial"/>
          <w:b/>
          <w:sz w:val="20"/>
          <w:szCs w:val="20"/>
          <w:lang w:eastAsia="it-IT"/>
        </w:rPr>
        <w:t xml:space="preserve">Al Sig./Sig.ra         </w:t>
      </w:r>
    </w:p>
    <w:p w:rsidR="00FD2E0D" w:rsidRPr="00640845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sz w:val="20"/>
          <w:szCs w:val="20"/>
          <w:lang w:eastAsia="it-IT"/>
        </w:rPr>
        <w:t xml:space="preserve">        </w:t>
      </w:r>
    </w:p>
    <w:p w:rsidR="00FD2E0D" w:rsidRPr="00640845" w:rsidRDefault="00FD2E0D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FD2E0D" w:rsidRPr="00640845" w:rsidRDefault="00FD2E0D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FD2E0D" w:rsidRPr="00640845" w:rsidRDefault="00FD2E0D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FD2E0D" w:rsidRPr="00640845" w:rsidRDefault="00FD2E0D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FD2E0D" w:rsidRPr="00095E6F" w:rsidRDefault="00FD2E0D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>___________________________________</w:t>
      </w:r>
    </w:p>
    <w:p w:rsidR="00FD2E0D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FD2E0D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FD2E0D" w:rsidRDefault="00FD2E0D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La C</w:t>
      </w:r>
      <w:r w:rsidRPr="00095E6F">
        <w:rPr>
          <w:rFonts w:ascii="Arial" w:hAnsi="Arial" w:cs="Arial"/>
          <w:lang w:eastAsia="it-IT"/>
        </w:rPr>
        <w:t xml:space="preserve">ommissione </w:t>
      </w:r>
      <w:r>
        <w:rPr>
          <w:rFonts w:ascii="Arial" w:hAnsi="Arial" w:cs="Arial"/>
          <w:lang w:eastAsia="it-IT"/>
        </w:rPr>
        <w:t xml:space="preserve">sanitaria provinciale </w:t>
      </w:r>
      <w:r w:rsidRPr="008421E8">
        <w:rPr>
          <w:rFonts w:ascii="Arial" w:hAnsi="Arial" w:cs="Arial"/>
          <w:lang w:eastAsia="it-IT"/>
        </w:rPr>
        <w:t>dell’Azienda Sanitaria Territoriale n. ____</w:t>
      </w:r>
      <w:r>
        <w:rPr>
          <w:rFonts w:ascii="Arial" w:hAnsi="Arial" w:cs="Arial"/>
          <w:lang w:eastAsia="it-IT"/>
        </w:rPr>
        <w:t xml:space="preserve"> </w:t>
      </w:r>
      <w:r w:rsidRPr="00095E6F">
        <w:rPr>
          <w:rFonts w:ascii="Arial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hAnsi="Arial" w:cs="Arial"/>
          <w:lang w:eastAsia="it-IT"/>
        </w:rPr>
        <w:t>ai fini del riconoscimento della condizione di “disabilità gravissima”,</w:t>
      </w:r>
      <w:r w:rsidRPr="00EB1D5F">
        <w:rPr>
          <w:rFonts w:ascii="Arial" w:hAnsi="Arial" w:cs="Arial"/>
          <w:color w:val="FF0000"/>
          <w:lang w:eastAsia="it-IT"/>
        </w:rPr>
        <w:t xml:space="preserve"> </w:t>
      </w:r>
      <w:r w:rsidRPr="00066AC8">
        <w:rPr>
          <w:rFonts w:ascii="Arial" w:hAnsi="Arial" w:cs="Arial"/>
          <w:lang w:eastAsia="it-IT"/>
        </w:rPr>
        <w:t>tenuto conto di qua</w:t>
      </w:r>
      <w:r>
        <w:rPr>
          <w:rFonts w:ascii="Arial" w:hAnsi="Arial" w:cs="Arial"/>
          <w:lang w:eastAsia="it-IT"/>
        </w:rPr>
        <w:t>nto disposto dal  D.M. del 26/09</w:t>
      </w:r>
      <w:r w:rsidRPr="00066AC8">
        <w:rPr>
          <w:rFonts w:ascii="Arial" w:hAnsi="Arial" w:cs="Arial"/>
          <w:lang w:eastAsia="it-IT"/>
        </w:rPr>
        <w:t xml:space="preserve">/2016, riconosce: </w:t>
      </w:r>
    </w:p>
    <w:p w:rsidR="00FD2E0D" w:rsidRDefault="00FD2E0D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</w:p>
    <w:p w:rsidR="00FD2E0D" w:rsidRPr="00EB1D5F" w:rsidRDefault="00FD2E0D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EB1D5F">
        <w:rPr>
          <w:rFonts w:ascii="Arial" w:hAnsi="Arial" w:cs="Arial"/>
          <w:bCs/>
          <w:lang w:eastAsia="it-IT"/>
        </w:rPr>
        <w:t>il/la Sig./Sig.ra   _____________________________     _______________________________________</w:t>
      </w:r>
    </w:p>
    <w:p w:rsidR="00FD2E0D" w:rsidRPr="00EB1D5F" w:rsidRDefault="00FD2E0D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bCs/>
          <w:sz w:val="16"/>
          <w:szCs w:val="16"/>
          <w:lang w:eastAsia="it-IT"/>
        </w:rPr>
      </w:pP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</w:p>
    <w:p w:rsidR="00FD2E0D" w:rsidRPr="00640845" w:rsidRDefault="00FD2E0D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bCs/>
          <w:lang w:eastAsia="it-IT"/>
        </w:rPr>
      </w:pPr>
      <w:r w:rsidRPr="00640845">
        <w:rPr>
          <w:rFonts w:ascii="Arial" w:hAnsi="Arial" w:cs="Arial"/>
          <w:bCs/>
          <w:lang w:eastAsia="it-IT"/>
        </w:rPr>
        <w:t>nato/a a _______________________________________________</w:t>
      </w:r>
      <w:r>
        <w:rPr>
          <w:rFonts w:ascii="Arial" w:hAnsi="Arial" w:cs="Arial"/>
          <w:bCs/>
          <w:lang w:eastAsia="it-IT"/>
        </w:rPr>
        <w:t>______</w:t>
      </w:r>
      <w:r w:rsidRPr="00640845">
        <w:rPr>
          <w:rFonts w:ascii="Arial" w:hAnsi="Arial" w:cs="Arial"/>
          <w:bCs/>
          <w:lang w:eastAsia="it-IT"/>
        </w:rPr>
        <w:t>__ il _____________</w:t>
      </w:r>
      <w:r>
        <w:rPr>
          <w:rFonts w:ascii="Arial" w:hAnsi="Arial" w:cs="Arial"/>
          <w:bCs/>
          <w:lang w:eastAsia="it-IT"/>
        </w:rPr>
        <w:t>_</w:t>
      </w:r>
      <w:r w:rsidRPr="00640845">
        <w:rPr>
          <w:rFonts w:ascii="Arial" w:hAnsi="Arial" w:cs="Arial"/>
          <w:bCs/>
          <w:lang w:eastAsia="it-IT"/>
        </w:rPr>
        <w:t>_______</w:t>
      </w:r>
    </w:p>
    <w:p w:rsidR="00FD2E0D" w:rsidRDefault="00FD2E0D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bCs/>
          <w:lang w:eastAsia="it-IT"/>
        </w:rPr>
      </w:pPr>
      <w:r w:rsidRPr="00640845">
        <w:rPr>
          <w:rFonts w:ascii="Arial" w:hAnsi="Arial" w:cs="Arial"/>
          <w:bCs/>
          <w:lang w:eastAsia="it-IT"/>
        </w:rPr>
        <w:t>residente a _____________________</w:t>
      </w:r>
      <w:r>
        <w:rPr>
          <w:rFonts w:ascii="Arial" w:hAnsi="Arial" w:cs="Arial"/>
          <w:bCs/>
          <w:lang w:eastAsia="it-IT"/>
        </w:rPr>
        <w:t>_______</w:t>
      </w:r>
      <w:r w:rsidRPr="00640845">
        <w:rPr>
          <w:rFonts w:ascii="Arial" w:hAnsi="Arial" w:cs="Arial"/>
          <w:bCs/>
          <w:lang w:eastAsia="it-IT"/>
        </w:rPr>
        <w:t>_____ Via ______________________ n. ___ CAP _______</w:t>
      </w:r>
    </w:p>
    <w:p w:rsidR="00FD2E0D" w:rsidRPr="000C3086" w:rsidRDefault="00FD2E0D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FD2E0D" w:rsidRPr="000C3086" w:rsidRDefault="00FD2E0D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FD2E0D" w:rsidRPr="000C3086" w:rsidRDefault="00FD2E0D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FD2E0D" w:rsidRDefault="00FD2E0D" w:rsidP="004E3800">
      <w:pPr>
        <w:autoSpaceDE w:val="0"/>
        <w:autoSpaceDN w:val="0"/>
        <w:adjustRightInd w:val="0"/>
        <w:spacing w:after="0" w:line="210" w:lineRule="atLeas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(compilare tutti i campi incluso in particolare i contatti)</w:t>
      </w: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FD2E0D" w:rsidRPr="00095E6F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<v:textbox>
              <w:txbxContent>
                <w:p w:rsidR="00FD2E0D" w:rsidRPr="00EE0D83" w:rsidRDefault="00FD2E0D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<v:textbox>
              <w:txbxContent>
                <w:p w:rsidR="00FD2E0D" w:rsidRPr="00EE0D83" w:rsidRDefault="00FD2E0D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  <w:r w:rsidRPr="00095E6F">
        <w:rPr>
          <w:rFonts w:ascii="Arial" w:hAnsi="Arial" w:cs="Arial"/>
          <w:b/>
          <w:bCs/>
          <w:lang w:eastAsia="it-IT"/>
        </w:rPr>
        <w:t>soggetto in condizione di “disabilità gravissima”:</w:t>
      </w: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color w:val="0000FF"/>
          <w:sz w:val="18"/>
          <w:szCs w:val="18"/>
          <w:lang w:eastAsia="it-IT"/>
        </w:rPr>
      </w:pPr>
    </w:p>
    <w:p w:rsidR="00FD2E0D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FD2E0D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FD2E0D" w:rsidRPr="00066AC8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  <w:r w:rsidRPr="00066AC8">
        <w:rPr>
          <w:rFonts w:ascii="Arial" w:hAnsi="Arial" w:cs="Arial"/>
          <w:b/>
          <w:lang w:eastAsia="it-IT"/>
        </w:rPr>
        <w:t>rientrante nella categoria prevista alla lett. ______  dell’art. 3 c. 2 del D.M. 26/09/2016.</w:t>
      </w:r>
      <w:r w:rsidRPr="00066AC8">
        <w:rPr>
          <w:rFonts w:ascii="Arial" w:hAnsi="Arial" w:cs="Arial"/>
          <w:b/>
          <w:lang w:eastAsia="it-IT"/>
        </w:rPr>
        <w:tab/>
      </w:r>
    </w:p>
    <w:p w:rsidR="00FD2E0D" w:rsidRPr="00066AC8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FD2E0D" w:rsidRPr="00066AC8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FD2E0D" w:rsidRDefault="00FD2E0D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 w:rsidRPr="00066AC8">
        <w:rPr>
          <w:rFonts w:ascii="Arial" w:hAnsi="Arial" w:cs="Arial"/>
          <w:b/>
          <w:lang w:eastAsia="it-IT"/>
        </w:rPr>
        <w:t>motivazione del diniego: _______________________________________________________________</w:t>
      </w:r>
    </w:p>
    <w:p w:rsidR="00FD2E0D" w:rsidRDefault="00FD2E0D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_____________________________________________________________________________________</w:t>
      </w:r>
    </w:p>
    <w:p w:rsidR="00FD2E0D" w:rsidRDefault="00FD2E0D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_____________________________________________________________________________________</w:t>
      </w:r>
    </w:p>
    <w:p w:rsidR="00FD2E0D" w:rsidRDefault="00FD2E0D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_____________________________________________________________________________________</w:t>
      </w: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FD2E0D" w:rsidRPr="00095E6F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</w:p>
    <w:p w:rsidR="00FD2E0D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  <w:r w:rsidRPr="00640845">
        <w:rPr>
          <w:rFonts w:ascii="Arial" w:hAnsi="Arial" w:cs="Arial"/>
          <w:b/>
          <w:bCs/>
          <w:lang w:eastAsia="it-IT"/>
        </w:rPr>
        <w:t>LA COMMISSIONE</w:t>
      </w:r>
    </w:p>
    <w:p w:rsidR="00FD2E0D" w:rsidRPr="00640845" w:rsidRDefault="00FD2E0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FD2E0D" w:rsidRPr="00095E6F" w:rsidRDefault="00FD2E0D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Presidente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FD2E0D" w:rsidRPr="00095E6F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highlight w:val="yellow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Componente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Componente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Operatore sociale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4F002B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FD2E0D" w:rsidRPr="00095E6F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Segretaria</w:t>
      </w:r>
    </w:p>
    <w:p w:rsidR="00FD2E0D" w:rsidRPr="00095E6F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FD2E0D" w:rsidRPr="00095E6F" w:rsidRDefault="00FD2E0D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  <w:r w:rsidRPr="00095E6F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FD2E0D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FD2E0D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095E6F">
        <w:rPr>
          <w:rFonts w:ascii="Arial" w:hAnsi="Arial" w:cs="Arial"/>
          <w:spacing w:val="15"/>
          <w:lang w:eastAsia="it-IT"/>
        </w:rPr>
        <w:t>Data ________________</w:t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</w:p>
    <w:p w:rsidR="00FD2E0D" w:rsidRPr="00095E6F" w:rsidRDefault="00FD2E0D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095E6F">
        <w:rPr>
          <w:rFonts w:ascii="Arial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</w:p>
    <w:p w:rsidR="00FD2E0D" w:rsidRDefault="00FD2E0D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FD2E0D" w:rsidRDefault="00FD2E0D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FD2E0D" w:rsidRPr="00FB5C75" w:rsidRDefault="00FD2E0D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>N.B. Qualora  la Commi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FD2E0D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0D" w:rsidRDefault="00FD2E0D" w:rsidP="004B3CB0">
      <w:pPr>
        <w:spacing w:after="0" w:line="240" w:lineRule="auto"/>
      </w:pPr>
      <w:r>
        <w:separator/>
      </w:r>
    </w:p>
  </w:endnote>
  <w:endnote w:type="continuationSeparator" w:id="0">
    <w:p w:rsidR="00FD2E0D" w:rsidRDefault="00FD2E0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0D" w:rsidRDefault="00FD2E0D" w:rsidP="004B3CB0">
      <w:pPr>
        <w:spacing w:after="0" w:line="240" w:lineRule="auto"/>
      </w:pPr>
      <w:r>
        <w:separator/>
      </w:r>
    </w:p>
  </w:footnote>
  <w:footnote w:type="continuationSeparator" w:id="0">
    <w:p w:rsidR="00FD2E0D" w:rsidRDefault="00FD2E0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20DE1"/>
    <w:rsid w:val="00042F0F"/>
    <w:rsid w:val="00066AC8"/>
    <w:rsid w:val="000844B8"/>
    <w:rsid w:val="00095E6F"/>
    <w:rsid w:val="000C24A3"/>
    <w:rsid w:val="000C3086"/>
    <w:rsid w:val="00120957"/>
    <w:rsid w:val="001230BA"/>
    <w:rsid w:val="001256F3"/>
    <w:rsid w:val="00140FF6"/>
    <w:rsid w:val="00190599"/>
    <w:rsid w:val="00193E28"/>
    <w:rsid w:val="001E64A6"/>
    <w:rsid w:val="00253171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36867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E6D62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2765C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0D83"/>
    <w:rsid w:val="00EE2078"/>
    <w:rsid w:val="00EE45F2"/>
    <w:rsid w:val="00F15834"/>
    <w:rsid w:val="00F24E70"/>
    <w:rsid w:val="00F66D97"/>
    <w:rsid w:val="00F84B76"/>
    <w:rsid w:val="00FB5C75"/>
    <w:rsid w:val="00FD2E0D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434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Emanuela Lucertini</dc:creator>
  <cp:keywords/>
  <dc:description/>
  <cp:lastModifiedBy>vallor</cp:lastModifiedBy>
  <cp:revision>2</cp:revision>
  <dcterms:created xsi:type="dcterms:W3CDTF">2024-05-16T12:57:00Z</dcterms:created>
  <dcterms:modified xsi:type="dcterms:W3CDTF">2024-05-16T12:57:00Z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0x010100EC3875D15C9DB74086C293AE4D97D144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